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19F" w:rsidRPr="0089074B" w:rsidRDefault="005E53CF" w:rsidP="0089074B">
      <w:pPr>
        <w:pStyle w:val="Abstitle"/>
      </w:pPr>
      <w:r>
        <w:t>Title of the a</w:t>
      </w:r>
      <w:r w:rsidR="00A9119F" w:rsidRPr="0089074B">
        <w:t>bstract</w:t>
      </w:r>
      <w:r w:rsidR="00613CE4" w:rsidRPr="0089074B">
        <w:t xml:space="preserve"> (14 points, </w:t>
      </w:r>
      <w:r w:rsidR="006A6379" w:rsidRPr="0089074B">
        <w:t>bold, centered</w:t>
      </w:r>
      <w:r w:rsidR="00613CE4" w:rsidRPr="0089074B">
        <w:t xml:space="preserve">, </w:t>
      </w:r>
      <w:r w:rsidR="006A6379" w:rsidRPr="0089074B">
        <w:t xml:space="preserve">single </w:t>
      </w:r>
      <w:r w:rsidR="00613CE4" w:rsidRPr="0089074B">
        <w:t>line spacing</w:t>
      </w:r>
      <w:r w:rsidR="005E7E29" w:rsidRPr="0089074B">
        <w:t xml:space="preserve"> </w:t>
      </w:r>
      <w:r w:rsidR="006A6379" w:rsidRPr="0089074B">
        <w:t>and maximum</w:t>
      </w:r>
      <w:r w:rsidR="005E7E29" w:rsidRPr="0089074B">
        <w:t xml:space="preserve"> two lines</w:t>
      </w:r>
      <w:r w:rsidR="00613CE4" w:rsidRPr="0089074B">
        <w:t>)</w:t>
      </w:r>
    </w:p>
    <w:p w:rsidR="00613CE4" w:rsidRPr="009E1DF5" w:rsidRDefault="00613CE4" w:rsidP="00A47DB4">
      <w:pPr>
        <w:pStyle w:val="blanklinetitleiscom"/>
        <w:jc w:val="center"/>
        <w:rPr>
          <w:sz w:val="24"/>
          <w:szCs w:val="24"/>
          <w:lang w:val="en-US"/>
        </w:rPr>
      </w:pPr>
      <w:r w:rsidRPr="009E1DF5">
        <w:rPr>
          <w:sz w:val="24"/>
          <w:szCs w:val="24"/>
          <w:lang w:val="en-US"/>
        </w:rPr>
        <w:t>Blank line (12 points)</w:t>
      </w:r>
    </w:p>
    <w:p w:rsidR="00A9119F" w:rsidRPr="00313EDA" w:rsidRDefault="00C53743" w:rsidP="00570089">
      <w:pPr>
        <w:pStyle w:val="Absauthor"/>
      </w:pPr>
      <w:r w:rsidRPr="00313EDA">
        <w:t>Presenting</w:t>
      </w:r>
      <w:r w:rsidR="007613C4" w:rsidRPr="00313EDA">
        <w:t xml:space="preserve"> Author</w:t>
      </w:r>
      <w:r w:rsidR="00A9119F" w:rsidRPr="00313EDA">
        <w:rPr>
          <w:vertAlign w:val="superscript"/>
        </w:rPr>
        <w:t>1</w:t>
      </w:r>
      <w:r w:rsidR="00313EDA" w:rsidRPr="00313EDA">
        <w:rPr>
          <w:vertAlign w:val="superscript"/>
        </w:rPr>
        <w:t>*</w:t>
      </w:r>
      <w:r w:rsidR="00313EDA" w:rsidRPr="00313EDA">
        <w:t xml:space="preserve">, </w:t>
      </w:r>
      <w:r w:rsidR="007613C4" w:rsidRPr="00313EDA">
        <w:t>Second Author</w:t>
      </w:r>
      <w:r w:rsidR="00A9119F" w:rsidRPr="00313EDA">
        <w:rPr>
          <w:vertAlign w:val="superscript"/>
        </w:rPr>
        <w:t>1</w:t>
      </w:r>
      <w:r w:rsidR="00A9119F" w:rsidRPr="00313EDA">
        <w:t xml:space="preserve">, </w:t>
      </w:r>
      <w:r w:rsidR="00917380" w:rsidRPr="00313EDA">
        <w:rPr>
          <w:color w:val="000000"/>
        </w:rPr>
        <w:t>Third</w:t>
      </w:r>
      <w:r w:rsidR="00A9119F" w:rsidRPr="00313EDA">
        <w:rPr>
          <w:color w:val="000000"/>
        </w:rPr>
        <w:t xml:space="preserve"> </w:t>
      </w:r>
      <w:r w:rsidR="00C113B6" w:rsidRPr="00313EDA">
        <w:rPr>
          <w:color w:val="000000"/>
        </w:rPr>
        <w:t>Author</w:t>
      </w:r>
      <w:r w:rsidR="00A9119F" w:rsidRPr="00313EDA">
        <w:rPr>
          <w:vertAlign w:val="superscript"/>
        </w:rPr>
        <w:t>2</w:t>
      </w:r>
      <w:r w:rsidR="00917380" w:rsidRPr="00313EDA">
        <w:t>, …</w:t>
      </w:r>
    </w:p>
    <w:p w:rsidR="005E7E29" w:rsidRPr="009E1DF5" w:rsidRDefault="005E7E29" w:rsidP="00A47DB4">
      <w:pPr>
        <w:pStyle w:val="blanklinetitleiscom"/>
        <w:jc w:val="center"/>
        <w:rPr>
          <w:sz w:val="24"/>
          <w:szCs w:val="24"/>
          <w:lang w:val="en-US"/>
        </w:rPr>
      </w:pPr>
      <w:r w:rsidRPr="009E1DF5">
        <w:rPr>
          <w:sz w:val="24"/>
          <w:szCs w:val="24"/>
          <w:lang w:val="en-US"/>
        </w:rPr>
        <w:t>Blank line (1</w:t>
      </w:r>
      <w:r w:rsidR="008A2170" w:rsidRPr="009E1DF5">
        <w:rPr>
          <w:sz w:val="24"/>
          <w:szCs w:val="24"/>
          <w:lang w:val="en-US"/>
        </w:rPr>
        <w:t>2</w:t>
      </w:r>
      <w:r w:rsidRPr="009E1DF5">
        <w:rPr>
          <w:sz w:val="24"/>
          <w:szCs w:val="24"/>
          <w:lang w:val="en-US"/>
        </w:rPr>
        <w:t xml:space="preserve"> points)</w:t>
      </w:r>
    </w:p>
    <w:p w:rsidR="006A6379" w:rsidRPr="00570089" w:rsidRDefault="00A9119F" w:rsidP="00570089">
      <w:pPr>
        <w:pStyle w:val="affiliation"/>
      </w:pPr>
      <w:r w:rsidRPr="00436054">
        <w:rPr>
          <w:vertAlign w:val="superscript"/>
        </w:rPr>
        <w:t xml:space="preserve">1 </w:t>
      </w:r>
      <w:r w:rsidR="00C113B6" w:rsidRPr="00570089">
        <w:t>Institution, Address, Pos</w:t>
      </w:r>
      <w:r w:rsidR="00066752">
        <w:t>t</w:t>
      </w:r>
      <w:r w:rsidR="008F1F7E">
        <w:t>code</w:t>
      </w:r>
      <w:r w:rsidR="00C113B6" w:rsidRPr="00570089">
        <w:t xml:space="preserve"> City, Country</w:t>
      </w:r>
      <w:r w:rsidR="008F1F7E">
        <w:t>.</w:t>
      </w:r>
    </w:p>
    <w:p w:rsidR="00A94E52" w:rsidRDefault="006A6379" w:rsidP="00436054">
      <w:pPr>
        <w:pStyle w:val="affiliation"/>
      </w:pPr>
      <w:r w:rsidRPr="00436054">
        <w:rPr>
          <w:vertAlign w:val="superscript"/>
        </w:rPr>
        <w:t>2</w:t>
      </w:r>
      <w:r w:rsidR="00A94E52" w:rsidRPr="00570089">
        <w:t xml:space="preserve"> </w:t>
      </w:r>
      <w:r w:rsidR="00C113B6" w:rsidRPr="00570089">
        <w:t>Institution, Address, Post</w:t>
      </w:r>
      <w:r w:rsidR="00066752">
        <w:t>c</w:t>
      </w:r>
      <w:r w:rsidR="00C113B6" w:rsidRPr="00436054">
        <w:t>ode</w:t>
      </w:r>
      <w:r w:rsidR="00C113B6" w:rsidRPr="00570089">
        <w:t xml:space="preserve"> City, Country</w:t>
      </w:r>
      <w:r w:rsidR="008F1F7E">
        <w:t>.</w:t>
      </w:r>
    </w:p>
    <w:p w:rsidR="008F1F7E" w:rsidRPr="00570089" w:rsidRDefault="008F1F7E" w:rsidP="00436054">
      <w:pPr>
        <w:pStyle w:val="affiliation"/>
      </w:pPr>
      <w:r>
        <w:t>E</w:t>
      </w:r>
      <w:r w:rsidRPr="00570089">
        <w:t xml:space="preserve">-mail: </w:t>
      </w:r>
      <w:r>
        <w:t>p</w:t>
      </w:r>
      <w:r w:rsidRPr="00570089">
        <w:t>resenting.author@inst.</w:t>
      </w:r>
      <w:r>
        <w:t>es</w:t>
      </w:r>
    </w:p>
    <w:p w:rsidR="005E7E29" w:rsidRPr="009E1DF5" w:rsidRDefault="005E7E29" w:rsidP="00A47DB4">
      <w:pPr>
        <w:pStyle w:val="blanklinetitleiscom"/>
        <w:rPr>
          <w:sz w:val="24"/>
          <w:szCs w:val="24"/>
          <w:lang w:val="en-US"/>
        </w:rPr>
      </w:pPr>
      <w:r w:rsidRPr="009E1DF5">
        <w:rPr>
          <w:sz w:val="24"/>
          <w:szCs w:val="24"/>
          <w:lang w:val="en-US"/>
        </w:rPr>
        <w:t>Blank line (12 points)</w:t>
      </w:r>
    </w:p>
    <w:p w:rsidR="00C02FD6" w:rsidRPr="00C02FD6" w:rsidRDefault="008F1F7E" w:rsidP="00CC0054">
      <w:pPr>
        <w:pStyle w:val="AbsBody"/>
      </w:pPr>
      <w:r>
        <w:t xml:space="preserve">Start writing your abstract text here. </w:t>
      </w:r>
      <w:r w:rsidR="00313EDA" w:rsidRPr="00C02FD6">
        <w:t xml:space="preserve">The use of figures, tables </w:t>
      </w:r>
      <w:r w:rsidR="00313EDA">
        <w:t>or</w:t>
      </w:r>
      <w:r w:rsidR="00313EDA" w:rsidRPr="00C02FD6">
        <w:t xml:space="preserve"> schemes is </w:t>
      </w:r>
      <w:r w:rsidR="00313EDA">
        <w:t>not allowed.</w:t>
      </w:r>
      <w:r w:rsidR="00313EDA" w:rsidRPr="00C02FD6">
        <w:t xml:space="preserve"> References are indicated in the text by Arabic numbers between square brackets [1] and should be listed at the </w:t>
      </w:r>
      <w:r w:rsidR="00313EDA">
        <w:t>Reference section</w:t>
      </w:r>
      <w:r w:rsidR="00313EDA" w:rsidRPr="00C02FD6">
        <w:t xml:space="preserve"> using </w:t>
      </w:r>
      <w:r w:rsidR="00313EDA">
        <w:t>the format shown below</w:t>
      </w:r>
      <w:r w:rsidR="00313EDA" w:rsidRPr="00C02FD6">
        <w:t>.</w:t>
      </w:r>
      <w:r w:rsidR="00313EDA">
        <w:t xml:space="preserve"> </w:t>
      </w:r>
      <w:r w:rsidR="00C02FD6" w:rsidRPr="00C02FD6">
        <w:t xml:space="preserve">The abstract should be </w:t>
      </w:r>
      <w:r>
        <w:t>one A4</w:t>
      </w:r>
      <w:r w:rsidR="00C02FD6" w:rsidRPr="00C02FD6">
        <w:t xml:space="preserve"> page long maximum, portrait layout, top</w:t>
      </w:r>
      <w:r w:rsidR="00E23DE8">
        <w:t>,</w:t>
      </w:r>
      <w:r w:rsidR="00C02FD6" w:rsidRPr="00C02FD6">
        <w:t xml:space="preserve"> left, right and bottom margins 2.5</w:t>
      </w:r>
      <w:r>
        <w:t xml:space="preserve"> </w:t>
      </w:r>
      <w:r w:rsidR="00C02FD6" w:rsidRPr="00C02FD6">
        <w:t>cm.</w:t>
      </w:r>
    </w:p>
    <w:p w:rsidR="0061451E" w:rsidRDefault="0061451E" w:rsidP="00CC0054">
      <w:pPr>
        <w:pStyle w:val="AbsBody"/>
      </w:pPr>
    </w:p>
    <w:p w:rsidR="00C02FD6" w:rsidRPr="00C02FD6" w:rsidRDefault="00C02FD6" w:rsidP="00CC0054">
      <w:pPr>
        <w:pStyle w:val="AbsBody"/>
      </w:pPr>
      <w:r w:rsidRPr="00C02FD6">
        <w:t xml:space="preserve">Please use </w:t>
      </w:r>
      <w:r w:rsidR="00C53743" w:rsidRPr="00C53743">
        <w:t xml:space="preserve">single line spacing </w:t>
      </w:r>
      <w:r w:rsidR="00C53743">
        <w:t xml:space="preserve">and </w:t>
      </w:r>
      <w:r w:rsidRPr="00C02FD6">
        <w:t xml:space="preserve">Times New Roman </w:t>
      </w:r>
      <w:r w:rsidR="00313EDA">
        <w:t xml:space="preserve">11 points size </w:t>
      </w:r>
      <w:r w:rsidRPr="00C02FD6">
        <w:t>font</w:t>
      </w:r>
      <w:r w:rsidR="00C53743" w:rsidRPr="00C53743">
        <w:t xml:space="preserve"> </w:t>
      </w:r>
      <w:r w:rsidR="00C53743" w:rsidRPr="00C02FD6">
        <w:t>throughout the abstract</w:t>
      </w:r>
      <w:r w:rsidR="00313EDA">
        <w:t xml:space="preserve"> body (</w:t>
      </w:r>
      <w:proofErr w:type="spellStart"/>
      <w:r w:rsidR="00313EDA">
        <w:t>Abs_Body</w:t>
      </w:r>
      <w:proofErr w:type="spellEnd"/>
      <w:r w:rsidR="00313EDA">
        <w:t xml:space="preserve"> </w:t>
      </w:r>
      <w:bookmarkStart w:id="0" w:name="_GoBack"/>
      <w:bookmarkEnd w:id="0"/>
      <w:r w:rsidR="00313EDA">
        <w:t>style)</w:t>
      </w:r>
      <w:r w:rsidRPr="00C02FD6">
        <w:t>. The title font size is 14 points, bold, centered and two lines maximum. After the title leave a blank line, 12 points size.</w:t>
      </w:r>
      <w:r w:rsidR="00313EDA">
        <w:t xml:space="preserve"> </w:t>
      </w:r>
      <w:r w:rsidRPr="00C02FD6">
        <w:t xml:space="preserve">The authors list is 12 points font size, bold, centered and the presenting author </w:t>
      </w:r>
      <w:r w:rsidR="00313EDA">
        <w:t>marked with an asterisk</w:t>
      </w:r>
      <w:r w:rsidRPr="00C02FD6">
        <w:t xml:space="preserve">. Leave a blank line, 12 points font size, separating the authors from the affiliations.Affiliations list is 11 point font size, italic and centered. </w:t>
      </w:r>
      <w:r w:rsidR="008F1F7E">
        <w:t>The presenting author should include his/her email</w:t>
      </w:r>
      <w:r w:rsidRPr="00C02FD6">
        <w:t xml:space="preserve"> address.</w:t>
      </w:r>
      <w:r w:rsidR="00313EDA">
        <w:t xml:space="preserve"> </w:t>
      </w:r>
      <w:r w:rsidRPr="00C02FD6">
        <w:t>A blank line, 12 points font size, separates the affiliations list from the main text.</w:t>
      </w:r>
      <w:r>
        <w:t xml:space="preserve"> </w:t>
      </w:r>
    </w:p>
    <w:p w:rsidR="008F1F7E" w:rsidRPr="009E1DF5" w:rsidRDefault="008F1F7E" w:rsidP="008F1F7E">
      <w:pPr>
        <w:pStyle w:val="blanklinetitleiscom"/>
        <w:rPr>
          <w:sz w:val="24"/>
          <w:szCs w:val="24"/>
          <w:lang w:val="en-US"/>
        </w:rPr>
      </w:pPr>
      <w:r w:rsidRPr="009E1DF5">
        <w:rPr>
          <w:sz w:val="24"/>
          <w:szCs w:val="24"/>
          <w:lang w:val="en-US"/>
        </w:rPr>
        <w:t>Blank line (12 points)</w:t>
      </w:r>
    </w:p>
    <w:p w:rsidR="00A9119F" w:rsidRPr="00030CCE" w:rsidRDefault="00A9119F" w:rsidP="005E53CF">
      <w:pPr>
        <w:pStyle w:val="AbsBody"/>
        <w:rPr>
          <w:b/>
        </w:rPr>
      </w:pPr>
      <w:r w:rsidRPr="00030CCE">
        <w:rPr>
          <w:b/>
        </w:rPr>
        <w:t>References</w:t>
      </w:r>
    </w:p>
    <w:p w:rsidR="005E53CF" w:rsidRPr="00030CCE" w:rsidRDefault="005E53CF" w:rsidP="005E53CF">
      <w:pPr>
        <w:pStyle w:val="AbsBody"/>
      </w:pPr>
      <w:r w:rsidRPr="00030CCE">
        <w:t xml:space="preserve">[1] J. Smith, G. Lee. </w:t>
      </w:r>
      <w:r w:rsidRPr="00030CCE">
        <w:rPr>
          <w:i/>
        </w:rPr>
        <w:t>Journal title</w:t>
      </w:r>
      <w:r w:rsidRPr="00030CCE">
        <w:t xml:space="preserve"> Vol. (year)</w:t>
      </w:r>
      <w:r w:rsidR="00C53743" w:rsidRPr="00030CCE">
        <w:t xml:space="preserve"> page</w:t>
      </w:r>
      <w:r w:rsidRPr="00030CCE">
        <w:t>.</w:t>
      </w:r>
      <w:r w:rsidR="0093245C" w:rsidRPr="00030CCE">
        <w:t xml:space="preserve"> </w:t>
      </w:r>
    </w:p>
    <w:p w:rsidR="00A9119F" w:rsidRPr="00030CCE" w:rsidRDefault="005E53CF" w:rsidP="005E53CF">
      <w:pPr>
        <w:pStyle w:val="AbsBody"/>
      </w:pPr>
      <w:r w:rsidRPr="00030CCE">
        <w:t xml:space="preserve">[2] </w:t>
      </w:r>
      <w:r w:rsidR="00A9119F" w:rsidRPr="00030CCE">
        <w:t xml:space="preserve">J.W. </w:t>
      </w:r>
      <w:proofErr w:type="spellStart"/>
      <w:r w:rsidR="00A9119F" w:rsidRPr="00030CCE">
        <w:t>Blabla</w:t>
      </w:r>
      <w:proofErr w:type="spellEnd"/>
      <w:r w:rsidRPr="00030CCE">
        <w:t>, L. Zhou.</w:t>
      </w:r>
      <w:r w:rsidR="00A9119F" w:rsidRPr="00030CCE">
        <w:t xml:space="preserve"> </w:t>
      </w:r>
      <w:r w:rsidRPr="00030CCE">
        <w:rPr>
          <w:i/>
        </w:rPr>
        <w:t>Nature Materials</w:t>
      </w:r>
      <w:r w:rsidRPr="00030CCE">
        <w:t xml:space="preserve"> 22 (2023)</w:t>
      </w:r>
      <w:r w:rsidR="00A47DB4" w:rsidRPr="00030CCE">
        <w:t xml:space="preserve"> 1658.</w:t>
      </w:r>
      <w:r w:rsidRPr="00030CCE">
        <w:t xml:space="preserve"> This is an example.</w:t>
      </w:r>
    </w:p>
    <w:p w:rsidR="00AD4203" w:rsidRPr="00050C53" w:rsidRDefault="00AD4203" w:rsidP="00A47DB4">
      <w:pPr>
        <w:jc w:val="both"/>
        <w:rPr>
          <w:lang w:val="fr-FR"/>
        </w:rPr>
      </w:pPr>
    </w:p>
    <w:sectPr w:rsidR="00AD4203" w:rsidRPr="00050C53" w:rsidSect="00313EDA">
      <w:footerReference w:type="default" r:id="rId7"/>
      <w:endnotePr>
        <w:numFmt w:val="decimal"/>
      </w:endnotePr>
      <w:type w:val="continuous"/>
      <w:pgSz w:w="11907" w:h="16840" w:code="9"/>
      <w:pgMar w:top="1418" w:right="1418" w:bottom="1418" w:left="1418" w:header="720" w:footer="720" w:gutter="0"/>
      <w:cols w:space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7D9" w:rsidRDefault="000A27D9">
      <w:r>
        <w:separator/>
      </w:r>
    </w:p>
  </w:endnote>
  <w:endnote w:type="continuationSeparator" w:id="0">
    <w:p w:rsidR="000A27D9" w:rsidRDefault="000A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223" w:rsidRDefault="0005422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7D9" w:rsidRDefault="000A27D9">
      <w:r>
        <w:separator/>
      </w:r>
    </w:p>
  </w:footnote>
  <w:footnote w:type="continuationSeparator" w:id="0">
    <w:p w:rsidR="000A27D9" w:rsidRDefault="000A2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170C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37277AF"/>
    <w:multiLevelType w:val="hybridMultilevel"/>
    <w:tmpl w:val="70A01AD0"/>
    <w:lvl w:ilvl="0" w:tplc="0526D67E">
      <w:start w:val="1"/>
      <w:numFmt w:val="decimal"/>
      <w:pStyle w:val="AbsRef"/>
      <w:lvlText w:val="[%1]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5B"/>
    <w:rsid w:val="00030CCE"/>
    <w:rsid w:val="00050C53"/>
    <w:rsid w:val="00054223"/>
    <w:rsid w:val="00061724"/>
    <w:rsid w:val="00066752"/>
    <w:rsid w:val="000A27D9"/>
    <w:rsid w:val="001278E7"/>
    <w:rsid w:val="00142C33"/>
    <w:rsid w:val="00193E5A"/>
    <w:rsid w:val="001A054D"/>
    <w:rsid w:val="001B3B9F"/>
    <w:rsid w:val="001D335B"/>
    <w:rsid w:val="001D6AD1"/>
    <w:rsid w:val="001E5B30"/>
    <w:rsid w:val="00213F8A"/>
    <w:rsid w:val="002479C6"/>
    <w:rsid w:val="00307341"/>
    <w:rsid w:val="00313EDA"/>
    <w:rsid w:val="0032181A"/>
    <w:rsid w:val="003507D1"/>
    <w:rsid w:val="003A156D"/>
    <w:rsid w:val="003A2761"/>
    <w:rsid w:val="003E5332"/>
    <w:rsid w:val="0041000F"/>
    <w:rsid w:val="00436054"/>
    <w:rsid w:val="0045469C"/>
    <w:rsid w:val="0049720F"/>
    <w:rsid w:val="004C5347"/>
    <w:rsid w:val="00544456"/>
    <w:rsid w:val="005462F5"/>
    <w:rsid w:val="00570089"/>
    <w:rsid w:val="00576CC3"/>
    <w:rsid w:val="005D0EA8"/>
    <w:rsid w:val="005E53CF"/>
    <w:rsid w:val="005E7E29"/>
    <w:rsid w:val="00613CE4"/>
    <w:rsid w:val="0061451E"/>
    <w:rsid w:val="006A6379"/>
    <w:rsid w:val="006C0A8C"/>
    <w:rsid w:val="00724144"/>
    <w:rsid w:val="007613C4"/>
    <w:rsid w:val="007749D5"/>
    <w:rsid w:val="008039CC"/>
    <w:rsid w:val="00840168"/>
    <w:rsid w:val="0089074B"/>
    <w:rsid w:val="008A2170"/>
    <w:rsid w:val="008B07D3"/>
    <w:rsid w:val="008D2666"/>
    <w:rsid w:val="008F1F7E"/>
    <w:rsid w:val="0090450D"/>
    <w:rsid w:val="00910A1F"/>
    <w:rsid w:val="00917380"/>
    <w:rsid w:val="0093245C"/>
    <w:rsid w:val="009552F2"/>
    <w:rsid w:val="00955DAA"/>
    <w:rsid w:val="009702BC"/>
    <w:rsid w:val="009C0027"/>
    <w:rsid w:val="009E1DF5"/>
    <w:rsid w:val="00A47DB4"/>
    <w:rsid w:val="00A837EA"/>
    <w:rsid w:val="00A9119F"/>
    <w:rsid w:val="00A94E52"/>
    <w:rsid w:val="00A963C9"/>
    <w:rsid w:val="00AC5BF7"/>
    <w:rsid w:val="00AD4203"/>
    <w:rsid w:val="00B57659"/>
    <w:rsid w:val="00BB28AE"/>
    <w:rsid w:val="00C02FD6"/>
    <w:rsid w:val="00C113B6"/>
    <w:rsid w:val="00C17004"/>
    <w:rsid w:val="00C275AE"/>
    <w:rsid w:val="00C53743"/>
    <w:rsid w:val="00CC0054"/>
    <w:rsid w:val="00CC2E93"/>
    <w:rsid w:val="00D32692"/>
    <w:rsid w:val="00D92F63"/>
    <w:rsid w:val="00D96AD9"/>
    <w:rsid w:val="00DC6844"/>
    <w:rsid w:val="00E2149C"/>
    <w:rsid w:val="00E23DE8"/>
    <w:rsid w:val="00E44E1B"/>
    <w:rsid w:val="00EF25C0"/>
    <w:rsid w:val="00EF607C"/>
    <w:rsid w:val="00F821F0"/>
    <w:rsid w:val="00F8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1D7200-D251-4F39-B628-FA5B5218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/>
      <w:tabs>
        <w:tab w:val="left" w:pos="567"/>
        <w:tab w:val="left" w:pos="4678"/>
      </w:tabs>
      <w:jc w:val="both"/>
      <w:outlineLvl w:val="0"/>
    </w:pPr>
    <w:rPr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tabs>
        <w:tab w:val="left" w:pos="567"/>
      </w:tabs>
      <w:spacing w:line="480" w:lineRule="auto"/>
      <w:jc w:val="center"/>
    </w:pPr>
    <w:rPr>
      <w:b/>
      <w:color w:val="000000"/>
      <w:sz w:val="24"/>
      <w:lang w:val="en-AU"/>
    </w:rPr>
  </w:style>
  <w:style w:type="paragraph" w:styleId="Textoindependiente">
    <w:name w:val="Body Text"/>
    <w:basedOn w:val="Normal"/>
    <w:autoRedefine/>
    <w:rsid w:val="003A2761"/>
    <w:pPr>
      <w:widowControl/>
      <w:tabs>
        <w:tab w:val="left" w:pos="397"/>
      </w:tabs>
      <w:spacing w:after="120"/>
      <w:jc w:val="both"/>
    </w:p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widowControl/>
      <w:tabs>
        <w:tab w:val="left" w:pos="567"/>
        <w:tab w:val="left" w:pos="4678"/>
      </w:tabs>
      <w:ind w:firstLine="288"/>
      <w:jc w:val="both"/>
    </w:pPr>
    <w:rPr>
      <w:sz w:val="22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jc w:val="both"/>
    </w:pPr>
    <w:rPr>
      <w:sz w:val="24"/>
    </w:rPr>
  </w:style>
  <w:style w:type="paragraph" w:styleId="Sangra2detindependiente">
    <w:name w:val="Body Text Indent 2"/>
    <w:basedOn w:val="Normal"/>
    <w:pPr>
      <w:widowControl/>
      <w:tabs>
        <w:tab w:val="left" w:pos="567"/>
        <w:tab w:val="left" w:pos="4678"/>
      </w:tabs>
      <w:ind w:firstLine="288"/>
      <w:jc w:val="both"/>
    </w:pPr>
    <w:rPr>
      <w:sz w:val="24"/>
    </w:rPr>
  </w:style>
  <w:style w:type="character" w:styleId="Hipervnculovisitado">
    <w:name w:val="FollowedHyperlink"/>
    <w:rsid w:val="008039CC"/>
    <w:rPr>
      <w:color w:val="800080"/>
      <w:u w:val="single"/>
    </w:rPr>
  </w:style>
  <w:style w:type="paragraph" w:styleId="Textosinformato">
    <w:name w:val="Plain Text"/>
    <w:basedOn w:val="Normal"/>
    <w:rsid w:val="00613CE4"/>
    <w:pPr>
      <w:widowControl/>
      <w:autoSpaceDE w:val="0"/>
      <w:autoSpaceDN w:val="0"/>
    </w:pPr>
    <w:rPr>
      <w:rFonts w:ascii="Times" w:eastAsia="MS Mincho" w:hAnsi="Times" w:cs="Times"/>
      <w:lang w:val="de-DE" w:eastAsia="fr-FR"/>
    </w:rPr>
  </w:style>
  <w:style w:type="paragraph" w:customStyle="1" w:styleId="blanklinetitleiscom">
    <w:name w:val="blank_line_title_iscom"/>
    <w:basedOn w:val="Textosinformato"/>
    <w:rsid w:val="00613CE4"/>
    <w:pPr>
      <w:spacing w:line="320" w:lineRule="exact"/>
    </w:pPr>
    <w:rPr>
      <w:i/>
      <w:iCs/>
      <w:color w:val="808080"/>
      <w:sz w:val="32"/>
      <w:szCs w:val="32"/>
    </w:rPr>
  </w:style>
  <w:style w:type="paragraph" w:styleId="Textodeglobo">
    <w:name w:val="Balloon Text"/>
    <w:basedOn w:val="Normal"/>
    <w:link w:val="TextodegloboCar"/>
    <w:rsid w:val="005700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70089"/>
    <w:rPr>
      <w:rFonts w:ascii="Segoe UI" w:hAnsi="Segoe UI" w:cs="Segoe UI"/>
      <w:sz w:val="18"/>
      <w:szCs w:val="18"/>
      <w:lang w:val="en-US" w:eastAsia="en-US"/>
    </w:rPr>
  </w:style>
  <w:style w:type="paragraph" w:customStyle="1" w:styleId="Abstitle">
    <w:name w:val="Abs_title"/>
    <w:qFormat/>
    <w:rsid w:val="00570089"/>
    <w:pPr>
      <w:jc w:val="center"/>
    </w:pPr>
    <w:rPr>
      <w:b/>
      <w:sz w:val="28"/>
      <w:szCs w:val="28"/>
      <w:lang w:val="en-US" w:eastAsia="en-US"/>
    </w:rPr>
  </w:style>
  <w:style w:type="paragraph" w:customStyle="1" w:styleId="Absauthor">
    <w:name w:val="Abs_author"/>
    <w:qFormat/>
    <w:rsid w:val="008F1F7E"/>
    <w:pPr>
      <w:jc w:val="center"/>
    </w:pPr>
    <w:rPr>
      <w:sz w:val="24"/>
      <w:lang w:val="en-US" w:eastAsia="en-US"/>
    </w:rPr>
  </w:style>
  <w:style w:type="paragraph" w:customStyle="1" w:styleId="affiliation">
    <w:name w:val="affiliation"/>
    <w:qFormat/>
    <w:rsid w:val="00436054"/>
    <w:pPr>
      <w:tabs>
        <w:tab w:val="left" w:pos="567"/>
      </w:tabs>
      <w:jc w:val="center"/>
    </w:pPr>
    <w:rPr>
      <w:i/>
      <w:color w:val="000000"/>
      <w:sz w:val="22"/>
      <w:szCs w:val="22"/>
      <w:lang w:val="en-US" w:eastAsia="en-US"/>
    </w:rPr>
  </w:style>
  <w:style w:type="paragraph" w:customStyle="1" w:styleId="AbsBody">
    <w:name w:val="Abs_Body"/>
    <w:qFormat/>
    <w:rsid w:val="00E23DE8"/>
    <w:pPr>
      <w:jc w:val="both"/>
    </w:pPr>
    <w:rPr>
      <w:sz w:val="22"/>
      <w:szCs w:val="24"/>
      <w:lang w:val="en-US" w:eastAsia="en-US"/>
    </w:rPr>
  </w:style>
  <w:style w:type="paragraph" w:customStyle="1" w:styleId="AbsRef">
    <w:name w:val="Abs_Ref"/>
    <w:qFormat/>
    <w:rsid w:val="0093245C"/>
    <w:pPr>
      <w:numPr>
        <w:numId w:val="2"/>
      </w:numPr>
      <w:jc w:val="both"/>
    </w:pPr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g\Downloads\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Abstract_Template.dotx</Template>
  <TotalTime>44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JdA2018</vt:lpstr>
      <vt:lpstr>JdA2018</vt:lpstr>
    </vt:vector>
  </TitlesOfParts>
  <Company>ITN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JdA2018</dc:title>
  <dc:subject/>
  <dc:creator>Antonio Pereira Gonçalves</dc:creator>
  <cp:keywords/>
  <dc:description/>
  <cp:lastModifiedBy> </cp:lastModifiedBy>
  <cp:revision>6</cp:revision>
  <cp:lastPrinted>2017-10-10T08:05:00Z</cp:lastPrinted>
  <dcterms:created xsi:type="dcterms:W3CDTF">2023-01-24T11:49:00Z</dcterms:created>
  <dcterms:modified xsi:type="dcterms:W3CDTF">2023-03-17T11:59:00Z</dcterms:modified>
</cp:coreProperties>
</file>